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37" w:rsidRDefault="00403237" w:rsidP="005C1AA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403237" w:rsidRDefault="00403237" w:rsidP="005C1AA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13  по ул. Центральной, д. Вындин Остров Волховского района Ленинградской области</w:t>
      </w:r>
    </w:p>
    <w:p w:rsidR="00403237" w:rsidRDefault="00403237" w:rsidP="005C1AA4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403237" w:rsidRDefault="00403237" w:rsidP="005C1AA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403237" w:rsidRDefault="00403237" w:rsidP="005C1A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03237" w:rsidRDefault="00403237" w:rsidP="005C1AA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28 » июля 2014 года в « 18 » час. « 00 » мин. состоится проведение общего собрания собственников помещений многоквартирного дома № 13, расположенного по адресу: Ленинградская область, Волховский район, д. Вындин Остров(собрание состоится во дворе указанного дома).</w:t>
      </w:r>
    </w:p>
    <w:p w:rsidR="00403237" w:rsidRDefault="00403237" w:rsidP="005C1A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03237" w:rsidRDefault="00403237" w:rsidP="005C1A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403237" w:rsidRDefault="00403237" w:rsidP="005C1A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403237" w:rsidRDefault="00403237" w:rsidP="005C1A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403237" w:rsidRDefault="00403237" w:rsidP="005C1AA4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403237" w:rsidRDefault="00403237" w:rsidP="005C1AA4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13, расположенного по адресу: Ленинградская область, Волховский район, д. Вындин Остров, ул. Центральная.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403237" w:rsidRDefault="00403237" w:rsidP="005C1AA4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403237" w:rsidRDefault="00403237" w:rsidP="005C1AA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403237" w:rsidRDefault="00403237" w:rsidP="005C1AA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03237" w:rsidRDefault="00403237" w:rsidP="005C1AA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403237" w:rsidRDefault="00403237" w:rsidP="005C1AA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03237" w:rsidRDefault="00403237" w:rsidP="005C1AA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403237" w:rsidRDefault="00403237" w:rsidP="005C1AA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03237" w:rsidRDefault="00403237" w:rsidP="005C1AA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403237" w:rsidRPr="005C1AA4" w:rsidRDefault="00403237" w:rsidP="005C1AA4">
      <w:pPr>
        <w:jc w:val="center"/>
        <w:rPr>
          <w:szCs w:val="24"/>
        </w:rPr>
      </w:pPr>
    </w:p>
    <w:sectPr w:rsidR="00403237" w:rsidRPr="005C1AA4" w:rsidSect="0058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25C6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77E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0323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83DEF"/>
    <w:rsid w:val="005A5A61"/>
    <w:rsid w:val="005B7519"/>
    <w:rsid w:val="005B7B4A"/>
    <w:rsid w:val="005C1AA4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0C3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C4B11"/>
    <w:rsid w:val="00AE19F4"/>
    <w:rsid w:val="00AE1C70"/>
    <w:rsid w:val="00B062DA"/>
    <w:rsid w:val="00B0749D"/>
    <w:rsid w:val="00B23F84"/>
    <w:rsid w:val="00B249F6"/>
    <w:rsid w:val="00B561DC"/>
    <w:rsid w:val="00B71689"/>
    <w:rsid w:val="00B821D6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385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2014-07-16T10:52:00Z</cp:lastPrinted>
  <dcterms:created xsi:type="dcterms:W3CDTF">2014-07-16T07:14:00Z</dcterms:created>
  <dcterms:modified xsi:type="dcterms:W3CDTF">2014-07-17T04:53:00Z</dcterms:modified>
</cp:coreProperties>
</file>