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5A" w:rsidRDefault="00F7665A" w:rsidP="00B8327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F7665A" w:rsidRDefault="00F7665A" w:rsidP="00B8327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2  по ул. Центральной, д. Вындин Остров Волховского района Ленинградской области</w:t>
      </w:r>
    </w:p>
    <w:p w:rsidR="00F7665A" w:rsidRDefault="00F7665A" w:rsidP="00B83274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F7665A" w:rsidRDefault="00F7665A" w:rsidP="00B83274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28 » июля 2014 года в « 18 » час. « 00 » мин. состоится проведение общего собрания собственников помещений многоквартирного дома № 2, расположенного по адресу: Ленинградская область, Волховский район, д. Вындин Остров(собрание состоится во дворе дома 13).</w:t>
      </w: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F7665A" w:rsidRDefault="00F7665A" w:rsidP="00B83274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F7665A" w:rsidRDefault="00F7665A" w:rsidP="00B83274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2, расположенного по адресу: Ленинградская область, Волховский район, д. Вындин Остров, ул. Центральная.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F7665A" w:rsidRDefault="00F7665A" w:rsidP="00B83274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F7665A" w:rsidRDefault="00F7665A" w:rsidP="00B83274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F7665A" w:rsidRDefault="00F7665A" w:rsidP="00B8327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665A" w:rsidRDefault="00F7665A" w:rsidP="00B8327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F7665A" w:rsidRDefault="00F7665A" w:rsidP="00B8327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665A" w:rsidRDefault="00F7665A" w:rsidP="00B8327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F7665A" w:rsidRDefault="00F7665A" w:rsidP="00B8327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665A" w:rsidRDefault="00F7665A" w:rsidP="00B83274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F7665A" w:rsidRPr="00B83274" w:rsidRDefault="00F7665A" w:rsidP="00B83274">
      <w:pPr>
        <w:jc w:val="center"/>
        <w:rPr>
          <w:szCs w:val="24"/>
        </w:rPr>
      </w:pPr>
    </w:p>
    <w:sectPr w:rsidR="00F7665A" w:rsidRPr="00B83274" w:rsidSect="009C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0779A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1814"/>
    <w:rsid w:val="00685EBB"/>
    <w:rsid w:val="00690755"/>
    <w:rsid w:val="00691BBE"/>
    <w:rsid w:val="006A2C05"/>
    <w:rsid w:val="006B0B05"/>
    <w:rsid w:val="006B1E1A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C782C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83274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CF681E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65A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384</Words>
  <Characters>2191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2014-07-16T10:34:00Z</cp:lastPrinted>
  <dcterms:created xsi:type="dcterms:W3CDTF">2014-07-16T07:14:00Z</dcterms:created>
  <dcterms:modified xsi:type="dcterms:W3CDTF">2014-07-17T04:52:00Z</dcterms:modified>
</cp:coreProperties>
</file>