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AF" w:rsidRPr="005B7519" w:rsidRDefault="00C555AF" w:rsidP="005B751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B7519">
        <w:rPr>
          <w:rFonts w:ascii="Times New Roman" w:hAnsi="Times New Roman"/>
          <w:b/>
          <w:sz w:val="28"/>
          <w:szCs w:val="28"/>
        </w:rPr>
        <w:t>УВЕДОМЛЕНИЕ</w:t>
      </w:r>
    </w:p>
    <w:p w:rsidR="00C555AF" w:rsidRPr="005B7519" w:rsidRDefault="00C555AF" w:rsidP="005B75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B7519">
        <w:rPr>
          <w:rFonts w:ascii="Times New Roman" w:hAnsi="Times New Roman"/>
          <w:b/>
          <w:sz w:val="24"/>
          <w:szCs w:val="24"/>
        </w:rPr>
        <w:t>о проведении</w:t>
      </w:r>
      <w:r>
        <w:rPr>
          <w:rFonts w:ascii="Times New Roman" w:hAnsi="Times New Roman"/>
          <w:b/>
          <w:sz w:val="24"/>
          <w:szCs w:val="24"/>
        </w:rPr>
        <w:t xml:space="preserve"> внеочередного</w:t>
      </w:r>
      <w:r w:rsidRPr="005B7519">
        <w:rPr>
          <w:rFonts w:ascii="Times New Roman" w:hAnsi="Times New Roman"/>
          <w:b/>
          <w:sz w:val="24"/>
          <w:szCs w:val="24"/>
        </w:rPr>
        <w:t xml:space="preserve"> общего собрания собственников помещений многоквартирного дома</w:t>
      </w:r>
      <w:r>
        <w:rPr>
          <w:rFonts w:ascii="Times New Roman" w:hAnsi="Times New Roman"/>
          <w:b/>
          <w:sz w:val="24"/>
          <w:szCs w:val="24"/>
        </w:rPr>
        <w:t xml:space="preserve"> № 9  по ул. Центральной, д. Вындин Остров Волховского района Ленинградской области</w:t>
      </w:r>
    </w:p>
    <w:p w:rsidR="00C555AF" w:rsidRDefault="00C555AF" w:rsidP="005B751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C555AF" w:rsidRPr="005B7519" w:rsidRDefault="00C555AF" w:rsidP="005B75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B7519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важаемые собственники помещений!</w:t>
      </w:r>
    </w:p>
    <w:p w:rsidR="00C555AF" w:rsidRDefault="00C555AF" w:rsidP="005B75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555AF" w:rsidRPr="00386296" w:rsidRDefault="00C555AF" w:rsidP="005B751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86296">
        <w:rPr>
          <w:rFonts w:ascii="Times New Roman" w:hAnsi="Times New Roman"/>
          <w:b/>
          <w:sz w:val="24"/>
          <w:szCs w:val="24"/>
        </w:rPr>
        <w:t>Сообщаем, что в с</w:t>
      </w:r>
      <w:r>
        <w:rPr>
          <w:rFonts w:ascii="Times New Roman" w:hAnsi="Times New Roman"/>
          <w:b/>
          <w:sz w:val="24"/>
          <w:szCs w:val="24"/>
        </w:rPr>
        <w:t xml:space="preserve">оответствии со ст.44 ЖК РФ « 28 </w:t>
      </w:r>
      <w:r w:rsidRPr="0038629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июля 2014 года в « 16 » час. « 00 </w:t>
      </w:r>
      <w:r w:rsidRPr="00386296">
        <w:rPr>
          <w:rFonts w:ascii="Times New Roman" w:hAnsi="Times New Roman"/>
          <w:b/>
          <w:sz w:val="24"/>
          <w:szCs w:val="24"/>
        </w:rPr>
        <w:t>» мин. состоится проведение общего собрания собственников помещен</w:t>
      </w:r>
      <w:r>
        <w:rPr>
          <w:rFonts w:ascii="Times New Roman" w:hAnsi="Times New Roman"/>
          <w:b/>
          <w:sz w:val="24"/>
          <w:szCs w:val="24"/>
        </w:rPr>
        <w:t>ий многоквартирного дома № 9</w:t>
      </w:r>
      <w:r w:rsidRPr="00386296">
        <w:rPr>
          <w:rFonts w:ascii="Times New Roman" w:hAnsi="Times New Roman"/>
          <w:b/>
          <w:sz w:val="24"/>
          <w:szCs w:val="24"/>
        </w:rPr>
        <w:t xml:space="preserve">, расположенного по адресу: Ленинградская область, Волховский район, д. </w:t>
      </w:r>
      <w:r>
        <w:rPr>
          <w:rFonts w:ascii="Times New Roman" w:hAnsi="Times New Roman"/>
          <w:b/>
          <w:sz w:val="24"/>
          <w:szCs w:val="24"/>
        </w:rPr>
        <w:t>Вындин Остров</w:t>
      </w:r>
      <w:r w:rsidRPr="00386296">
        <w:rPr>
          <w:rFonts w:ascii="Times New Roman" w:hAnsi="Times New Roman"/>
          <w:b/>
          <w:sz w:val="24"/>
          <w:szCs w:val="24"/>
        </w:rPr>
        <w:t>(собрание состоится во дворе указанного дома).</w:t>
      </w:r>
    </w:p>
    <w:p w:rsidR="00C555AF" w:rsidRPr="0019635D" w:rsidRDefault="00C555AF" w:rsidP="001963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555AF" w:rsidRPr="0019635D" w:rsidRDefault="00C555AF" w:rsidP="001963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9635D">
        <w:rPr>
          <w:rFonts w:ascii="Times New Roman" w:hAnsi="Times New Roman"/>
          <w:sz w:val="24"/>
          <w:szCs w:val="24"/>
        </w:rPr>
        <w:t xml:space="preserve">     Собрание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19635D">
        <w:rPr>
          <w:rFonts w:ascii="Times New Roman" w:hAnsi="Times New Roman"/>
          <w:sz w:val="24"/>
          <w:szCs w:val="24"/>
        </w:rPr>
        <w:t>проводится в форме:</w:t>
      </w:r>
      <w:r>
        <w:rPr>
          <w:rFonts w:ascii="Times New Roman" w:hAnsi="Times New Roman"/>
          <w:sz w:val="24"/>
          <w:szCs w:val="24"/>
        </w:rPr>
        <w:t xml:space="preserve"> очная.</w:t>
      </w:r>
    </w:p>
    <w:p w:rsidR="00C555AF" w:rsidRDefault="00C555AF" w:rsidP="001963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9635D">
        <w:rPr>
          <w:rFonts w:ascii="Times New Roman" w:hAnsi="Times New Roman"/>
          <w:sz w:val="24"/>
          <w:szCs w:val="24"/>
        </w:rPr>
        <w:t xml:space="preserve">     По инициативе: </w:t>
      </w:r>
      <w:r>
        <w:rPr>
          <w:rFonts w:ascii="Times New Roman" w:hAnsi="Times New Roman"/>
          <w:sz w:val="24"/>
          <w:szCs w:val="24"/>
        </w:rPr>
        <w:t xml:space="preserve">Администрации МО «Вындиноостровское СП» </w:t>
      </w:r>
    </w:p>
    <w:p w:rsidR="00C555AF" w:rsidRDefault="00C555AF" w:rsidP="00EB39B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C555AF" w:rsidRDefault="00C555AF" w:rsidP="00EB39B6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C555AF" w:rsidRPr="00EB39B6" w:rsidRDefault="00C555AF" w:rsidP="00EB39B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EB39B6">
        <w:rPr>
          <w:rFonts w:ascii="Times New Roman" w:hAnsi="Times New Roman"/>
          <w:b/>
          <w:sz w:val="24"/>
          <w:szCs w:val="24"/>
        </w:rPr>
        <w:t xml:space="preserve">1. </w:t>
      </w:r>
      <w:r w:rsidRPr="00EB39B6"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5590E"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55590E">
        <w:rPr>
          <w:rFonts w:ascii="Times New Roman" w:hAnsi="Times New Roman"/>
        </w:rPr>
        <w:t xml:space="preserve"> Избрание (изменение)  способа управле</w:t>
      </w:r>
      <w:r>
        <w:rPr>
          <w:rFonts w:ascii="Times New Roman" w:hAnsi="Times New Roman"/>
        </w:rPr>
        <w:t>ния многоквартирного дома № 9</w:t>
      </w:r>
      <w:r w:rsidRPr="0055590E">
        <w:rPr>
          <w:rFonts w:ascii="Times New Roman" w:hAnsi="Times New Roman"/>
        </w:rPr>
        <w:t xml:space="preserve">, расположенного по адресу: Ленинградская область, Волховский район, д. </w:t>
      </w:r>
      <w:r>
        <w:rPr>
          <w:rFonts w:ascii="Times New Roman" w:hAnsi="Times New Roman"/>
        </w:rPr>
        <w:t>Вындин Остров, ул. Центральная</w:t>
      </w:r>
      <w:r w:rsidRPr="0055590E">
        <w:rPr>
          <w:rFonts w:ascii="Times New Roman" w:hAnsi="Times New Roman"/>
        </w:rPr>
        <w:t>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559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590E">
        <w:rPr>
          <w:rFonts w:ascii="Times New Roman" w:hAnsi="Times New Roman"/>
        </w:rPr>
        <w:t>Выбор  ООО «Жилищник» в качестве организации</w:t>
      </w:r>
      <w:r>
        <w:rPr>
          <w:rFonts w:ascii="Times New Roman" w:hAnsi="Times New Roman"/>
        </w:rPr>
        <w:t xml:space="preserve"> (подрядчика)</w:t>
      </w:r>
      <w:r w:rsidRPr="0055590E">
        <w:rPr>
          <w:rFonts w:ascii="Times New Roman" w:hAnsi="Times New Roman"/>
        </w:rPr>
        <w:t xml:space="preserve"> по содержанию и ремонту общего имущества дома и заключение с ней договорных отношений.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559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590E">
        <w:rPr>
          <w:rFonts w:ascii="Times New Roman" w:hAnsi="Times New Roman"/>
        </w:rPr>
        <w:t>Утверждение состава общего имущества мног</w:t>
      </w:r>
      <w:r>
        <w:rPr>
          <w:rFonts w:ascii="Times New Roman" w:hAnsi="Times New Roman"/>
        </w:rPr>
        <w:t>оквартирного жилого дома (МКД).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559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590E">
        <w:rPr>
          <w:rFonts w:ascii="Times New Roman" w:hAnsi="Times New Roman"/>
        </w:rPr>
        <w:t>Утверждение перечня работ и услуг по содержанию и ремонту общего имущества.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559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590E">
        <w:rPr>
          <w:rFonts w:ascii="Times New Roman" w:hAnsi="Times New Roman"/>
        </w:rPr>
        <w:t>Утверждение размера платы по содержанию и ремонту общего имущества.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55590E">
        <w:rPr>
          <w:rFonts w:ascii="Times New Roman" w:hAnsi="Times New Roman"/>
        </w:rPr>
        <w:t>Утверждение проекта договора по содержанию и ремонту общего имущества.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55590E">
        <w:rPr>
          <w:rFonts w:ascii="Times New Roman" w:hAnsi="Times New Roman"/>
        </w:rPr>
        <w:t>. Определение мест хранения протоколов общих собраний и решений собственников помещений.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5559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5590E">
        <w:rPr>
          <w:rFonts w:ascii="Times New Roman" w:hAnsi="Times New Roman"/>
        </w:rPr>
        <w:t>Утверждение порядка уведомления о проведении общих собраний собственников помещений МКД и о принятых ими решениях.</w:t>
      </w:r>
    </w:p>
    <w:p w:rsidR="00C555AF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55590E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bookmarkStart w:id="0" w:name="_GoBack"/>
      <w:bookmarkEnd w:id="0"/>
      <w:r w:rsidRPr="0055590E"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C555AF" w:rsidRPr="00EB39B6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C555AF" w:rsidRPr="0055590E" w:rsidRDefault="00C555AF" w:rsidP="00336ECB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C555AF" w:rsidRDefault="00C555AF" w:rsidP="005B75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555AF" w:rsidRDefault="00C555AF" w:rsidP="00386296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sectPr w:rsidR="00C555AF" w:rsidSect="00D9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1A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77A07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0752F"/>
    <w:rsid w:val="00C10805"/>
    <w:rsid w:val="00C2354F"/>
    <w:rsid w:val="00C30409"/>
    <w:rsid w:val="00C30F76"/>
    <w:rsid w:val="00C42B55"/>
    <w:rsid w:val="00C555AF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0BBC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385</Words>
  <Characters>2197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2014-07-16T10:27:00Z</cp:lastPrinted>
  <dcterms:created xsi:type="dcterms:W3CDTF">2014-07-16T07:14:00Z</dcterms:created>
  <dcterms:modified xsi:type="dcterms:W3CDTF">2014-07-16T10:27:00Z</dcterms:modified>
</cp:coreProperties>
</file>